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4978" w14:textId="77777777" w:rsidR="00061E2F" w:rsidRPr="0084239F" w:rsidRDefault="00B15B08" w:rsidP="0084239F">
      <w:pPr>
        <w:ind w:right="-55"/>
        <w:jc w:val="center"/>
        <w:rPr>
          <w:rFonts w:ascii="Calibri" w:hAnsi="Calibri"/>
          <w:sz w:val="24"/>
        </w:rPr>
      </w:pPr>
      <w:r w:rsidRPr="00C54FE0">
        <w:rPr>
          <w:rFonts w:ascii="Calibri" w:hAnsi="Calibri"/>
          <w:b/>
          <w:sz w:val="28"/>
        </w:rPr>
        <w:t xml:space="preserve"> </w:t>
      </w:r>
      <w:r w:rsidR="00061E2F" w:rsidRPr="00C54FE0">
        <w:rPr>
          <w:rFonts w:ascii="Calibri" w:hAnsi="Calibri"/>
          <w:b/>
          <w:sz w:val="28"/>
        </w:rPr>
        <w:t>WOODSIDE PARISH COUNCIL</w:t>
      </w:r>
    </w:p>
    <w:p w14:paraId="60A92801" w14:textId="77777777" w:rsidR="00061E2F" w:rsidRPr="00C54FE0" w:rsidRDefault="00061E2F" w:rsidP="004961CD">
      <w:pPr>
        <w:spacing w:line="240" w:lineRule="auto"/>
        <w:ind w:left="6520" w:hanging="6095"/>
        <w:rPr>
          <w:rFonts w:ascii="Calibri" w:hAnsi="Calibri"/>
        </w:rPr>
      </w:pPr>
      <w:r w:rsidRPr="00C54FE0">
        <w:rPr>
          <w:rFonts w:ascii="Calibri" w:hAnsi="Calibri"/>
        </w:rPr>
        <w:t>M.D.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 xml:space="preserve">McCabe                                            </w:t>
      </w:r>
      <w:r w:rsidR="00C54FE0">
        <w:rPr>
          <w:rFonts w:ascii="Calibri" w:hAnsi="Calibri"/>
        </w:rPr>
        <w:t xml:space="preserve">                            </w:t>
      </w:r>
      <w:r w:rsidR="008743E5" w:rsidRPr="00C54FE0">
        <w:rPr>
          <w:rFonts w:ascii="Calibri" w:hAnsi="Calibri"/>
        </w:rPr>
        <w:t>Lawrenceholme Barn</w:t>
      </w:r>
    </w:p>
    <w:p w14:paraId="54709D08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(</w:t>
      </w:r>
      <w:r w:rsidR="002E6B5D" w:rsidRPr="00C54FE0">
        <w:rPr>
          <w:rFonts w:ascii="Calibri" w:hAnsi="Calibri"/>
        </w:rPr>
        <w:t xml:space="preserve">Clerk)  </w:t>
      </w:r>
      <w:r w:rsidRPr="00C54FE0">
        <w:rPr>
          <w:rFonts w:ascii="Calibri" w:hAnsi="Calibri"/>
        </w:rPr>
        <w:t xml:space="preserve">                                                    </w:t>
      </w:r>
      <w:r w:rsidR="008743E5" w:rsidRPr="00C54FE0">
        <w:rPr>
          <w:rFonts w:ascii="Calibri" w:hAnsi="Calibri"/>
        </w:rPr>
        <w:t xml:space="preserve">                     </w:t>
      </w:r>
      <w:r w:rsidR="00B50EA0">
        <w:rPr>
          <w:rFonts w:ascii="Calibri" w:hAnsi="Calibri"/>
        </w:rPr>
        <w:t xml:space="preserve">   </w:t>
      </w:r>
      <w:r w:rsidR="008743E5" w:rsidRPr="00C54FE0">
        <w:rPr>
          <w:rFonts w:ascii="Calibri" w:hAnsi="Calibri"/>
        </w:rPr>
        <w:t xml:space="preserve">    Oulton</w:t>
      </w:r>
    </w:p>
    <w:p w14:paraId="7F45209B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</w:t>
      </w:r>
      <w:r w:rsidR="00C54FE0">
        <w:rPr>
          <w:rFonts w:ascii="Calibri" w:hAnsi="Calibri"/>
        </w:rPr>
        <w:t xml:space="preserve"> </w:t>
      </w:r>
      <w:r w:rsidR="008743E5" w:rsidRPr="00C54FE0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WIGTON</w:t>
      </w:r>
    </w:p>
    <w:p w14:paraId="1A00DF4F" w14:textId="77777777" w:rsidR="00061E2F" w:rsidRPr="00C54FE0" w:rsidRDefault="00061E2F" w:rsidP="004961CD">
      <w:pPr>
        <w:spacing w:line="240" w:lineRule="auto"/>
        <w:ind w:left="6520" w:hanging="589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  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Cumbria</w:t>
      </w:r>
    </w:p>
    <w:p w14:paraId="2E839D10" w14:textId="77777777" w:rsidR="00061E2F" w:rsidRPr="00C54FE0" w:rsidRDefault="00C54FE0" w:rsidP="00C54FE0">
      <w:pPr>
        <w:ind w:left="504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8D4AD8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 xml:space="preserve">CA7 </w:t>
      </w:r>
      <w:r w:rsidR="008743E5" w:rsidRPr="00C54FE0">
        <w:rPr>
          <w:rFonts w:ascii="Calibri" w:hAnsi="Calibri"/>
        </w:rPr>
        <w:t>0PH</w:t>
      </w:r>
      <w:r w:rsidR="00061E2F" w:rsidRPr="00C54FE0">
        <w:rPr>
          <w:rFonts w:ascii="Calibri" w:hAnsi="Calibri"/>
        </w:rPr>
        <w:tab/>
        <w:t xml:space="preserve">             </w:t>
      </w:r>
    </w:p>
    <w:p w14:paraId="0A2D2D9B" w14:textId="77777777" w:rsidR="009A78B6" w:rsidRPr="00C54FE0" w:rsidRDefault="00A25FF0" w:rsidP="004961CD">
      <w:pPr>
        <w:rPr>
          <w:rFonts w:ascii="Calibri" w:hAnsi="Calibri"/>
        </w:rPr>
      </w:pPr>
      <w:r w:rsidRPr="00C54FE0">
        <w:rPr>
          <w:rFonts w:ascii="Calibri" w:hAnsi="Calibri"/>
        </w:rPr>
        <w:t>Tel</w:t>
      </w:r>
      <w:r w:rsidR="00EA1066">
        <w:rPr>
          <w:rFonts w:ascii="Calibri" w:hAnsi="Calibri"/>
        </w:rPr>
        <w:t>:</w:t>
      </w:r>
      <w:r w:rsidRPr="00C54FE0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07366</w:t>
      </w:r>
      <w:r w:rsidR="001265B7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118166</w:t>
      </w:r>
    </w:p>
    <w:p w14:paraId="023B4F08" w14:textId="4B5FC5A6" w:rsidR="00061E2F" w:rsidRPr="00C54FE0" w:rsidRDefault="00705354" w:rsidP="006B322C">
      <w:pPr>
        <w:rPr>
          <w:rFonts w:ascii="Calibri" w:hAnsi="Calibri"/>
        </w:rPr>
      </w:pPr>
      <w:hyperlink r:id="rId6" w:history="1">
        <w:r w:rsidRPr="001C4327">
          <w:rPr>
            <w:rStyle w:val="Hyperlink"/>
            <w:rFonts w:ascii="Calibri" w:hAnsi="Calibri"/>
          </w:rPr>
          <w:t>Woodsideparishcouncil@outlook.com</w:t>
        </w:r>
      </w:hyperlink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61E2F" w:rsidRPr="00C54FE0">
        <w:rPr>
          <w:rFonts w:ascii="Calibri" w:hAnsi="Calibri"/>
        </w:rPr>
        <w:tab/>
      </w:r>
      <w:r w:rsidR="00061E2F" w:rsidRPr="00C54FE0">
        <w:rPr>
          <w:rFonts w:ascii="Calibri" w:hAnsi="Calibri"/>
        </w:rPr>
        <w:fldChar w:fldCharType="begin"/>
      </w:r>
      <w:r w:rsidR="00061E2F" w:rsidRPr="00C54FE0">
        <w:rPr>
          <w:rFonts w:ascii="Calibri" w:hAnsi="Calibri"/>
        </w:rPr>
        <w:instrText xml:space="preserve"> TIME \@ "dd MMMM yyyy" </w:instrText>
      </w:r>
      <w:r w:rsidR="00061E2F" w:rsidRPr="00C54FE0">
        <w:rPr>
          <w:rFonts w:ascii="Calibri" w:hAnsi="Calibri"/>
        </w:rPr>
        <w:fldChar w:fldCharType="separate"/>
      </w:r>
      <w:r w:rsidR="00106A8F">
        <w:rPr>
          <w:rFonts w:ascii="Calibri" w:hAnsi="Calibri"/>
          <w:noProof/>
        </w:rPr>
        <w:t>13 January 2025</w:t>
      </w:r>
      <w:r w:rsidR="00061E2F" w:rsidRPr="00C54FE0">
        <w:rPr>
          <w:rFonts w:ascii="Calibri" w:hAnsi="Calibri"/>
        </w:rPr>
        <w:fldChar w:fldCharType="end"/>
      </w:r>
    </w:p>
    <w:p w14:paraId="38539077" w14:textId="77777777" w:rsidR="00061E2F" w:rsidRPr="00C54FE0" w:rsidRDefault="00061E2F" w:rsidP="004961CD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Dear Councillor, </w:t>
      </w:r>
    </w:p>
    <w:p w14:paraId="78DA05AA" w14:textId="11EA415C" w:rsidR="00061E2F" w:rsidRPr="00C54FE0" w:rsidRDefault="00061E2F" w:rsidP="004961CD">
      <w:pPr>
        <w:spacing w:line="240" w:lineRule="auto"/>
        <w:rPr>
          <w:rFonts w:ascii="Calibri" w:hAnsi="Calibri"/>
        </w:rPr>
      </w:pPr>
      <w:r w:rsidRPr="00C54FE0">
        <w:rPr>
          <w:rFonts w:ascii="Calibri" w:hAnsi="Calibri"/>
        </w:rPr>
        <w:t>You are respectfully requested to attend a</w:t>
      </w:r>
      <w:r w:rsidR="0037747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meeting of Woodside Parish Council</w:t>
      </w:r>
      <w:r w:rsidR="008D4AD8">
        <w:rPr>
          <w:rFonts w:ascii="Calibri" w:hAnsi="Calibri"/>
        </w:rPr>
        <w:t xml:space="preserve"> in</w:t>
      </w:r>
      <w:r w:rsidRPr="00C54FE0">
        <w:rPr>
          <w:rFonts w:ascii="Calibri" w:hAnsi="Calibri"/>
        </w:rPr>
        <w:t xml:space="preserve"> </w:t>
      </w:r>
      <w:r w:rsidR="008D4AD8">
        <w:rPr>
          <w:rFonts w:ascii="Calibri" w:hAnsi="Calibri"/>
        </w:rPr>
        <w:t>Oulton Institute Hall</w:t>
      </w:r>
      <w:r w:rsidR="004A3498">
        <w:rPr>
          <w:rFonts w:ascii="Calibri" w:hAnsi="Calibri"/>
          <w:b/>
          <w:color w:val="FF0000"/>
        </w:rPr>
        <w:t xml:space="preserve"> </w:t>
      </w:r>
      <w:r w:rsidR="00F61B6F">
        <w:rPr>
          <w:rFonts w:ascii="Calibri" w:hAnsi="Calibri"/>
        </w:rPr>
        <w:t xml:space="preserve">on </w:t>
      </w:r>
      <w:r w:rsidR="00213362" w:rsidRPr="00213362">
        <w:rPr>
          <w:rFonts w:ascii="Calibri" w:hAnsi="Calibri"/>
          <w:bCs/>
        </w:rPr>
        <w:t>Monday</w:t>
      </w:r>
      <w:r w:rsidR="009F0017" w:rsidRPr="00C54FE0">
        <w:rPr>
          <w:rFonts w:ascii="Calibri" w:hAnsi="Calibri"/>
        </w:rPr>
        <w:t xml:space="preserve"> </w:t>
      </w:r>
      <w:r w:rsidR="00637C8D">
        <w:rPr>
          <w:rFonts w:ascii="Calibri" w:hAnsi="Calibri"/>
        </w:rPr>
        <w:t>13</w:t>
      </w:r>
      <w:r w:rsidR="00213362" w:rsidRPr="00213362">
        <w:rPr>
          <w:rFonts w:ascii="Calibri" w:hAnsi="Calibri"/>
          <w:vertAlign w:val="superscript"/>
        </w:rPr>
        <w:t>th</w:t>
      </w:r>
      <w:r w:rsidR="00637C8D">
        <w:rPr>
          <w:rFonts w:ascii="Calibri" w:hAnsi="Calibri"/>
        </w:rPr>
        <w:t xml:space="preserve"> January</w:t>
      </w:r>
      <w:r w:rsidRPr="00C54FE0">
        <w:rPr>
          <w:rFonts w:ascii="Calibri" w:hAnsi="Calibri"/>
        </w:rPr>
        <w:t xml:space="preserve"> at </w:t>
      </w:r>
      <w:r w:rsidR="00313E79" w:rsidRPr="00213362">
        <w:rPr>
          <w:rFonts w:ascii="Calibri" w:hAnsi="Calibri"/>
          <w:bCs/>
        </w:rPr>
        <w:t>7.3</w:t>
      </w:r>
      <w:r w:rsidR="008879BA" w:rsidRPr="00213362">
        <w:rPr>
          <w:rFonts w:ascii="Calibri" w:hAnsi="Calibri"/>
          <w:bCs/>
        </w:rPr>
        <w:t>0pm</w:t>
      </w:r>
      <w:r w:rsidRPr="00C54FE0">
        <w:rPr>
          <w:rFonts w:ascii="Calibri" w:hAnsi="Calibri"/>
        </w:rPr>
        <w:t xml:space="preserve"> to consider the following business: </w:t>
      </w:r>
    </w:p>
    <w:p w14:paraId="5F1832D5" w14:textId="77777777" w:rsidR="00061E2F" w:rsidRPr="00C54FE0" w:rsidRDefault="00061E2F" w:rsidP="004961CD">
      <w:pPr>
        <w:spacing w:line="240" w:lineRule="auto"/>
        <w:rPr>
          <w:rFonts w:ascii="Calibri" w:hAnsi="Calibri"/>
        </w:rPr>
      </w:pPr>
    </w:p>
    <w:p w14:paraId="3E62FAC2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record Members Present.</w:t>
      </w:r>
    </w:p>
    <w:p w14:paraId="763AB519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Apologies for Absence.</w:t>
      </w:r>
    </w:p>
    <w:p w14:paraId="45426B01" w14:textId="77777777" w:rsidR="00061E2F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a</w:t>
      </w:r>
      <w:r w:rsidR="00061E2F" w:rsidRPr="00C54FE0">
        <w:rPr>
          <w:rFonts w:ascii="Calibri" w:hAnsi="Calibri"/>
        </w:rPr>
        <w:t>uthorise the Chairman to sign the Minutes of the Previous Meeting as a true Record.</w:t>
      </w:r>
    </w:p>
    <w:p w14:paraId="200FE6FF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Matters arising from the Minutes.</w:t>
      </w:r>
    </w:p>
    <w:p w14:paraId="1D1D921D" w14:textId="3CAE6F7A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C</w:t>
      </w:r>
      <w:r w:rsidR="00E51B30">
        <w:rPr>
          <w:rFonts w:ascii="Calibri" w:hAnsi="Calibri"/>
        </w:rPr>
        <w:t>umberland</w:t>
      </w:r>
      <w:r w:rsidRPr="00C54FE0">
        <w:rPr>
          <w:rFonts w:ascii="Calibri" w:hAnsi="Calibri"/>
        </w:rPr>
        <w:t xml:space="preserve"> Councillor.</w:t>
      </w:r>
    </w:p>
    <w:p w14:paraId="1BB9CCB5" w14:textId="77777777" w:rsidR="00CE63B7" w:rsidRDefault="005359CA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WBJ</w:t>
      </w:r>
      <w:r w:rsidR="008F3531" w:rsidRPr="00C54FE0">
        <w:rPr>
          <w:rFonts w:ascii="Calibri" w:hAnsi="Calibri"/>
        </w:rPr>
        <w:t>C Representatives.</w:t>
      </w:r>
    </w:p>
    <w:p w14:paraId="41EEF287" w14:textId="6482F33E" w:rsidR="00C62085" w:rsidRDefault="00C62085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set the Precept for 202</w:t>
      </w:r>
      <w:r w:rsidR="000510DD">
        <w:rPr>
          <w:rFonts w:ascii="Calibri" w:hAnsi="Calibri"/>
        </w:rPr>
        <w:t>5</w:t>
      </w:r>
      <w:r>
        <w:rPr>
          <w:rFonts w:ascii="Calibri" w:hAnsi="Calibri"/>
        </w:rPr>
        <w:t>/2</w:t>
      </w:r>
      <w:r w:rsidR="000510DD">
        <w:rPr>
          <w:rFonts w:ascii="Calibri" w:hAnsi="Calibri"/>
        </w:rPr>
        <w:t>6</w:t>
      </w:r>
      <w:r>
        <w:rPr>
          <w:rFonts w:ascii="Calibri" w:hAnsi="Calibri"/>
        </w:rPr>
        <w:t>.</w:t>
      </w:r>
    </w:p>
    <w:p w14:paraId="06DAF66B" w14:textId="77777777" w:rsidR="00FF0182" w:rsidRDefault="00061E2F" w:rsidP="00EB124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and action Correspondence received since the previous meeting.</w:t>
      </w:r>
    </w:p>
    <w:p w14:paraId="192C2464" w14:textId="77777777" w:rsidR="00A12708" w:rsidRPr="00C54FE0" w:rsidRDefault="00A12708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check Bank Statements.</w:t>
      </w:r>
    </w:p>
    <w:p w14:paraId="4D7CC8AC" w14:textId="77777777" w:rsidR="00473511" w:rsidRDefault="00061E2F" w:rsidP="00473511">
      <w:pPr>
        <w:numPr>
          <w:ilvl w:val="0"/>
          <w:numId w:val="1"/>
        </w:numPr>
        <w:spacing w:line="240" w:lineRule="auto"/>
        <w:ind w:left="289" w:hanging="289"/>
        <w:rPr>
          <w:rFonts w:ascii="Calibri" w:hAnsi="Calibri"/>
        </w:rPr>
      </w:pPr>
      <w:r w:rsidRPr="00C54FE0">
        <w:rPr>
          <w:rFonts w:ascii="Calibri" w:hAnsi="Calibri"/>
        </w:rPr>
        <w:t>To consider Planning Applications and formulate comments to the planning authority in respect of the following cases: -</w:t>
      </w:r>
    </w:p>
    <w:p w14:paraId="472B5F1A" w14:textId="77777777" w:rsidR="000E19BB" w:rsidRDefault="000E19BB" w:rsidP="000E19BB">
      <w:pPr>
        <w:spacing w:line="240" w:lineRule="auto"/>
        <w:ind w:left="289"/>
        <w:rPr>
          <w:rFonts w:ascii="Calibri" w:hAnsi="Calibri"/>
        </w:rPr>
      </w:pPr>
      <w:r>
        <w:rPr>
          <w:rFonts w:ascii="Calibri" w:hAnsi="Calibri"/>
        </w:rPr>
        <w:t>NONE</w:t>
      </w:r>
    </w:p>
    <w:p w14:paraId="65EC4282" w14:textId="77777777" w:rsidR="007E4EBE" w:rsidRPr="000E19BB" w:rsidRDefault="00A04172" w:rsidP="00F95509">
      <w:pPr>
        <w:spacing w:line="240" w:lineRule="auto"/>
        <w:rPr>
          <w:rFonts w:ascii="Calibri" w:hAnsi="Calibri"/>
        </w:rPr>
      </w:pPr>
      <w:r w:rsidRPr="000E19BB">
        <w:rPr>
          <w:rFonts w:ascii="Calibri" w:hAnsi="Calibri"/>
        </w:rPr>
        <w:t xml:space="preserve">    </w:t>
      </w:r>
    </w:p>
    <w:p w14:paraId="33C05BCE" w14:textId="77777777" w:rsidR="00946910" w:rsidRDefault="00EA1066" w:rsidP="00705354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/>
        </w:rPr>
      </w:pPr>
      <w:r w:rsidRPr="000E19BB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Accounts for Payment</w:t>
      </w:r>
      <w:r w:rsidR="008D4AD8">
        <w:rPr>
          <w:rFonts w:ascii="Calibri" w:hAnsi="Calibri"/>
        </w:rPr>
        <w:t>.</w:t>
      </w:r>
    </w:p>
    <w:p w14:paraId="758EBADC" w14:textId="1E466BB2" w:rsidR="00A97E1C" w:rsidRDefault="00A97E1C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TE</w:t>
      </w:r>
      <w:r w:rsidR="00106A8F">
        <w:rPr>
          <w:rFonts w:ascii="Calibri" w:hAnsi="Calibri"/>
        </w:rPr>
        <w:t>E</w:t>
      </w:r>
      <w:r>
        <w:rPr>
          <w:rFonts w:ascii="Calibri" w:hAnsi="Calibri"/>
        </w:rPr>
        <w:t>C Ltd (Website)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£  </w:t>
      </w:r>
      <w:r w:rsidR="008E0184">
        <w:rPr>
          <w:rFonts w:ascii="Calibri" w:hAnsi="Calibri"/>
        </w:rPr>
        <w:t>200</w:t>
      </w:r>
      <w:r>
        <w:rPr>
          <w:rFonts w:ascii="Calibri" w:hAnsi="Calibri"/>
        </w:rPr>
        <w:t>.</w:t>
      </w:r>
      <w:r w:rsidR="00A3346C">
        <w:rPr>
          <w:rFonts w:ascii="Calibri" w:hAnsi="Calibri"/>
        </w:rPr>
        <w:t>7</w:t>
      </w:r>
      <w:r>
        <w:rPr>
          <w:rFonts w:ascii="Calibri" w:hAnsi="Calibri"/>
        </w:rPr>
        <w:t>6</w:t>
      </w:r>
    </w:p>
    <w:p w14:paraId="7FA37FA1" w14:textId="77777777" w:rsidR="00A97E1C" w:rsidRDefault="00A97E1C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Hospice at Home (Donation)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100.00</w:t>
      </w:r>
    </w:p>
    <w:p w14:paraId="3E64517A" w14:textId="77777777" w:rsidR="00A97E1C" w:rsidRDefault="00A97E1C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Great North Air Ambulance (Donation)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  50.00</w:t>
      </w:r>
    </w:p>
    <w:p w14:paraId="29969741" w14:textId="77777777" w:rsidR="00A97E1C" w:rsidRPr="00705354" w:rsidRDefault="00A97E1C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Oulton Institute Hall Committee (Meeting room &amp; Donation)</w:t>
      </w:r>
      <w:r>
        <w:rPr>
          <w:rFonts w:ascii="Calibri" w:hAnsi="Calibri"/>
        </w:rPr>
        <w:tab/>
        <w:t>£  438.00</w:t>
      </w:r>
    </w:p>
    <w:p w14:paraId="11355B9A" w14:textId="7693801F" w:rsidR="00395632" w:rsidRDefault="00C62085" w:rsidP="00C62085">
      <w:pPr>
        <w:spacing w:line="240" w:lineRule="auto"/>
        <w:ind w:left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Society of Local Council Clerks</w:t>
      </w:r>
      <w:r w:rsidR="00A97E1C">
        <w:rPr>
          <w:rFonts w:ascii="Calibri" w:hAnsi="Calibri"/>
          <w:szCs w:val="22"/>
        </w:rPr>
        <w:t xml:space="preserve"> (202</w:t>
      </w:r>
      <w:r w:rsidR="00955329">
        <w:rPr>
          <w:rFonts w:ascii="Calibri" w:hAnsi="Calibri"/>
          <w:szCs w:val="22"/>
        </w:rPr>
        <w:t>5</w:t>
      </w:r>
      <w:r w:rsidR="00A97E1C">
        <w:rPr>
          <w:rFonts w:ascii="Calibri" w:hAnsi="Calibri"/>
          <w:szCs w:val="22"/>
        </w:rPr>
        <w:t xml:space="preserve"> Membership)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£    80.00</w:t>
      </w:r>
    </w:p>
    <w:p w14:paraId="00467CF4" w14:textId="56D1E51D" w:rsidR="00490FD2" w:rsidRDefault="00E4176C" w:rsidP="00C62085">
      <w:pPr>
        <w:spacing w:line="240" w:lineRule="auto"/>
        <w:ind w:left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Scott Thornley (202</w:t>
      </w:r>
      <w:r w:rsidR="00B71D05">
        <w:rPr>
          <w:rFonts w:ascii="Calibri" w:hAnsi="Calibri"/>
          <w:szCs w:val="22"/>
        </w:rPr>
        <w:t>3/24 Internal Audit)</w:t>
      </w:r>
      <w:r w:rsidR="007246D4">
        <w:rPr>
          <w:rFonts w:ascii="Calibri" w:hAnsi="Calibri"/>
          <w:szCs w:val="22"/>
        </w:rPr>
        <w:tab/>
      </w:r>
      <w:r w:rsidR="007246D4">
        <w:rPr>
          <w:rFonts w:ascii="Calibri" w:hAnsi="Calibri"/>
          <w:szCs w:val="22"/>
        </w:rPr>
        <w:tab/>
      </w:r>
      <w:r w:rsidR="007246D4">
        <w:rPr>
          <w:rFonts w:ascii="Calibri" w:hAnsi="Calibri"/>
          <w:szCs w:val="22"/>
        </w:rPr>
        <w:tab/>
        <w:t>£    75.00</w:t>
      </w:r>
    </w:p>
    <w:p w14:paraId="4707E542" w14:textId="77777777" w:rsidR="00FE7A46" w:rsidRPr="009323DA" w:rsidRDefault="00FE7A46" w:rsidP="00C62085">
      <w:pPr>
        <w:spacing w:line="240" w:lineRule="auto"/>
        <w:ind w:left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Wigton Wiza Club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£    50.00</w:t>
      </w:r>
    </w:p>
    <w:p w14:paraId="14F2E54D" w14:textId="77777777" w:rsidR="004F5EF4" w:rsidRPr="00C54FE0" w:rsidRDefault="002F78B3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ab/>
      </w:r>
      <w:r w:rsidR="00A50B50">
        <w:rPr>
          <w:rFonts w:ascii="Calibri" w:hAnsi="Calibri"/>
        </w:rPr>
        <w:tab/>
      </w:r>
      <w:r w:rsidR="0006032E" w:rsidRPr="00C54FE0">
        <w:rPr>
          <w:rFonts w:ascii="Calibri" w:hAnsi="Calibri"/>
        </w:rPr>
        <w:tab/>
        <w:t xml:space="preserve">  </w:t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</w:p>
    <w:p w14:paraId="45538A06" w14:textId="77777777" w:rsidR="00061E2F" w:rsidRPr="00C54FE0" w:rsidRDefault="008956A2" w:rsidP="0014749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="00344F98">
        <w:rPr>
          <w:rFonts w:ascii="Calibri" w:hAnsi="Calibri"/>
        </w:rPr>
        <w:t>3</w:t>
      </w:r>
      <w:r w:rsidR="007E5A14" w:rsidRPr="00C54FE0">
        <w:rPr>
          <w:rFonts w:ascii="Calibri" w:hAnsi="Calibri"/>
        </w:rPr>
        <w:t>.</w:t>
      </w:r>
      <w:r w:rsidR="00EA1066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Date and Time of Next Meeting.</w:t>
      </w:r>
    </w:p>
    <w:p w14:paraId="30E2D3DC" w14:textId="7BF89CAE" w:rsidR="00061E2F" w:rsidRPr="00C54FE0" w:rsidRDefault="008D4AD8" w:rsidP="00B62D8E">
      <w:pPr>
        <w:spacing w:line="240" w:lineRule="auto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The</w:t>
      </w:r>
      <w:r w:rsidRPr="00D21896">
        <w:rPr>
          <w:rFonts w:ascii="Calibri" w:hAnsi="Calibri"/>
          <w:bCs/>
          <w:sz w:val="24"/>
          <w:szCs w:val="24"/>
        </w:rPr>
        <w:t xml:space="preserve"> date for the next meeting</w:t>
      </w:r>
      <w:r>
        <w:rPr>
          <w:rFonts w:ascii="Calibri" w:hAnsi="Calibri"/>
          <w:bCs/>
          <w:sz w:val="24"/>
          <w:szCs w:val="24"/>
        </w:rPr>
        <w:t xml:space="preserve"> is provisionally Monday </w:t>
      </w:r>
      <w:r w:rsidR="007809D5">
        <w:rPr>
          <w:rFonts w:ascii="Calibri" w:hAnsi="Calibri"/>
          <w:bCs/>
          <w:sz w:val="24"/>
          <w:szCs w:val="24"/>
        </w:rPr>
        <w:t>3</w:t>
      </w:r>
      <w:r w:rsidR="007809D5" w:rsidRPr="007809D5">
        <w:rPr>
          <w:rFonts w:ascii="Calibri" w:hAnsi="Calibri"/>
          <w:bCs/>
          <w:sz w:val="24"/>
          <w:szCs w:val="24"/>
          <w:vertAlign w:val="superscript"/>
        </w:rPr>
        <w:t>rd</w:t>
      </w:r>
      <w:r w:rsidR="007809D5">
        <w:rPr>
          <w:rFonts w:ascii="Calibri" w:hAnsi="Calibri"/>
          <w:bCs/>
          <w:sz w:val="24"/>
          <w:szCs w:val="24"/>
        </w:rPr>
        <w:t xml:space="preserve"> March</w:t>
      </w:r>
      <w:r w:rsidR="00393E46">
        <w:rPr>
          <w:rFonts w:ascii="Calibri" w:hAnsi="Calibri"/>
          <w:bCs/>
          <w:sz w:val="24"/>
          <w:szCs w:val="24"/>
        </w:rPr>
        <w:t xml:space="preserve"> 202</w:t>
      </w:r>
      <w:r w:rsidR="00955329">
        <w:rPr>
          <w:rFonts w:ascii="Calibri" w:hAnsi="Calibri"/>
          <w:bCs/>
          <w:sz w:val="24"/>
          <w:szCs w:val="24"/>
        </w:rPr>
        <w:t>5</w:t>
      </w:r>
      <w:r w:rsidR="00395632">
        <w:rPr>
          <w:rFonts w:ascii="Calibri" w:hAnsi="Calibri"/>
          <w:bCs/>
          <w:sz w:val="24"/>
          <w:szCs w:val="24"/>
        </w:rPr>
        <w:t>.</w:t>
      </w:r>
    </w:p>
    <w:p w14:paraId="08E663EF" w14:textId="77777777" w:rsidR="00061E2F" w:rsidRPr="00C54FE0" w:rsidRDefault="00061E2F" w:rsidP="004961CD">
      <w:pPr>
        <w:rPr>
          <w:rFonts w:ascii="Calibri" w:hAnsi="Calibri"/>
        </w:rPr>
      </w:pPr>
    </w:p>
    <w:p w14:paraId="09948678" w14:textId="77777777" w:rsidR="00061E2F" w:rsidRPr="00C54FE0" w:rsidRDefault="00061E2F" w:rsidP="004961CD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 xml:space="preserve">Yours sincerely, </w:t>
      </w:r>
    </w:p>
    <w:p w14:paraId="21F75761" w14:textId="77777777" w:rsidR="00061E2F" w:rsidRPr="00C54FE0" w:rsidRDefault="00F475A6" w:rsidP="0084239F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 </w:t>
      </w:r>
    </w:p>
    <w:p w14:paraId="28DFD70B" w14:textId="77777777" w:rsidR="00BF682C" w:rsidRDefault="00061E2F" w:rsidP="007558F4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>M.</w:t>
      </w:r>
      <w:r w:rsidR="002E6B5D" w:rsidRPr="00C54FE0">
        <w:rPr>
          <w:rFonts w:ascii="Calibri" w:hAnsi="Calibri"/>
        </w:rPr>
        <w:t>D. McCabe</w:t>
      </w:r>
    </w:p>
    <w:p w14:paraId="2E497A51" w14:textId="77777777" w:rsidR="00061E2F" w:rsidRPr="00C54FE0" w:rsidRDefault="00EA1066" w:rsidP="007558F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(Clerk to the Council)</w:t>
      </w:r>
    </w:p>
    <w:sectPr w:rsidR="00061E2F" w:rsidRPr="00C54FE0">
      <w:pgSz w:w="11909" w:h="16834" w:code="9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1133" w:hanging="283"/>
      </w:pPr>
    </w:lvl>
  </w:abstractNum>
  <w:abstractNum w:abstractNumId="1" w15:restartNumberingAfterBreak="0">
    <w:nsid w:val="6CC8054B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24240589">
    <w:abstractNumId w:val="0"/>
  </w:num>
  <w:num w:numId="2" w16cid:durableId="116243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1F"/>
    <w:rsid w:val="000033DB"/>
    <w:rsid w:val="000138E9"/>
    <w:rsid w:val="000344B2"/>
    <w:rsid w:val="00036ABA"/>
    <w:rsid w:val="00037195"/>
    <w:rsid w:val="000510DD"/>
    <w:rsid w:val="00055AFC"/>
    <w:rsid w:val="0006032E"/>
    <w:rsid w:val="00061E2F"/>
    <w:rsid w:val="0007775E"/>
    <w:rsid w:val="000A7BF3"/>
    <w:rsid w:val="000B317F"/>
    <w:rsid w:val="000B5B14"/>
    <w:rsid w:val="000D575F"/>
    <w:rsid w:val="000E19BB"/>
    <w:rsid w:val="00102C60"/>
    <w:rsid w:val="00106A8F"/>
    <w:rsid w:val="001265B7"/>
    <w:rsid w:val="001346E9"/>
    <w:rsid w:val="00136699"/>
    <w:rsid w:val="00144849"/>
    <w:rsid w:val="0014749A"/>
    <w:rsid w:val="001506EB"/>
    <w:rsid w:val="001517AC"/>
    <w:rsid w:val="00160540"/>
    <w:rsid w:val="00160E7D"/>
    <w:rsid w:val="001628F2"/>
    <w:rsid w:val="001760C1"/>
    <w:rsid w:val="00176547"/>
    <w:rsid w:val="001A3360"/>
    <w:rsid w:val="001A52F9"/>
    <w:rsid w:val="001A6236"/>
    <w:rsid w:val="001B02D6"/>
    <w:rsid w:val="001B6DF2"/>
    <w:rsid w:val="001D167F"/>
    <w:rsid w:val="001D587E"/>
    <w:rsid w:val="001E3B18"/>
    <w:rsid w:val="001F558F"/>
    <w:rsid w:val="00202F26"/>
    <w:rsid w:val="0020726F"/>
    <w:rsid w:val="00213362"/>
    <w:rsid w:val="00236F68"/>
    <w:rsid w:val="002700F5"/>
    <w:rsid w:val="002765D8"/>
    <w:rsid w:val="00291AC4"/>
    <w:rsid w:val="00293786"/>
    <w:rsid w:val="00293DB7"/>
    <w:rsid w:val="002B5779"/>
    <w:rsid w:val="002D1FF6"/>
    <w:rsid w:val="002D4277"/>
    <w:rsid w:val="002D71AC"/>
    <w:rsid w:val="002E6B5D"/>
    <w:rsid w:val="002F78B3"/>
    <w:rsid w:val="003057A3"/>
    <w:rsid w:val="00313E79"/>
    <w:rsid w:val="00320F84"/>
    <w:rsid w:val="00323733"/>
    <w:rsid w:val="003304BF"/>
    <w:rsid w:val="00331C6D"/>
    <w:rsid w:val="00344F98"/>
    <w:rsid w:val="00354F3D"/>
    <w:rsid w:val="003658B6"/>
    <w:rsid w:val="00367973"/>
    <w:rsid w:val="00371324"/>
    <w:rsid w:val="003757A4"/>
    <w:rsid w:val="00377478"/>
    <w:rsid w:val="0038492E"/>
    <w:rsid w:val="00393E46"/>
    <w:rsid w:val="003948E2"/>
    <w:rsid w:val="00395632"/>
    <w:rsid w:val="003A2776"/>
    <w:rsid w:val="003A422E"/>
    <w:rsid w:val="003A6F75"/>
    <w:rsid w:val="003D1AA9"/>
    <w:rsid w:val="003D3232"/>
    <w:rsid w:val="003E4979"/>
    <w:rsid w:val="003F1BD5"/>
    <w:rsid w:val="003F5F7E"/>
    <w:rsid w:val="00430D03"/>
    <w:rsid w:val="00444D57"/>
    <w:rsid w:val="00466B6A"/>
    <w:rsid w:val="00473511"/>
    <w:rsid w:val="00490FD2"/>
    <w:rsid w:val="004961CD"/>
    <w:rsid w:val="004A3498"/>
    <w:rsid w:val="004B1041"/>
    <w:rsid w:val="004B225C"/>
    <w:rsid w:val="004B2CBF"/>
    <w:rsid w:val="004B58BB"/>
    <w:rsid w:val="004C0A6A"/>
    <w:rsid w:val="004D1A72"/>
    <w:rsid w:val="004F40B4"/>
    <w:rsid w:val="004F5EF4"/>
    <w:rsid w:val="004F7B3E"/>
    <w:rsid w:val="00533617"/>
    <w:rsid w:val="005359CA"/>
    <w:rsid w:val="0053782A"/>
    <w:rsid w:val="00544949"/>
    <w:rsid w:val="00546832"/>
    <w:rsid w:val="00552887"/>
    <w:rsid w:val="005754A7"/>
    <w:rsid w:val="0058038F"/>
    <w:rsid w:val="005813F4"/>
    <w:rsid w:val="00583A88"/>
    <w:rsid w:val="00597FEB"/>
    <w:rsid w:val="005A2E38"/>
    <w:rsid w:val="005C7235"/>
    <w:rsid w:val="005D1715"/>
    <w:rsid w:val="005D5BF6"/>
    <w:rsid w:val="005E72C6"/>
    <w:rsid w:val="005F2E5D"/>
    <w:rsid w:val="00603560"/>
    <w:rsid w:val="006166B9"/>
    <w:rsid w:val="006270A5"/>
    <w:rsid w:val="00637C8D"/>
    <w:rsid w:val="0064371C"/>
    <w:rsid w:val="0064557B"/>
    <w:rsid w:val="006672D9"/>
    <w:rsid w:val="006678F5"/>
    <w:rsid w:val="00682FE2"/>
    <w:rsid w:val="00683D42"/>
    <w:rsid w:val="00684E6A"/>
    <w:rsid w:val="006B322C"/>
    <w:rsid w:val="006C15C8"/>
    <w:rsid w:val="006D0FF5"/>
    <w:rsid w:val="006E044F"/>
    <w:rsid w:val="006F4FB1"/>
    <w:rsid w:val="006F5303"/>
    <w:rsid w:val="006F78E3"/>
    <w:rsid w:val="00700C75"/>
    <w:rsid w:val="00705354"/>
    <w:rsid w:val="007246D4"/>
    <w:rsid w:val="007333FA"/>
    <w:rsid w:val="00741238"/>
    <w:rsid w:val="00746756"/>
    <w:rsid w:val="007558F4"/>
    <w:rsid w:val="00761F25"/>
    <w:rsid w:val="007809D5"/>
    <w:rsid w:val="00790A56"/>
    <w:rsid w:val="007A3D52"/>
    <w:rsid w:val="007D3581"/>
    <w:rsid w:val="007E2D3F"/>
    <w:rsid w:val="007E4EBE"/>
    <w:rsid w:val="007E5A14"/>
    <w:rsid w:val="00823390"/>
    <w:rsid w:val="008366DE"/>
    <w:rsid w:val="008410BF"/>
    <w:rsid w:val="0084239F"/>
    <w:rsid w:val="00843C32"/>
    <w:rsid w:val="00843CE2"/>
    <w:rsid w:val="00844C62"/>
    <w:rsid w:val="0084735E"/>
    <w:rsid w:val="00853BEA"/>
    <w:rsid w:val="00855364"/>
    <w:rsid w:val="0086197C"/>
    <w:rsid w:val="00864A20"/>
    <w:rsid w:val="00864E4E"/>
    <w:rsid w:val="008743E5"/>
    <w:rsid w:val="00876CD6"/>
    <w:rsid w:val="008778C7"/>
    <w:rsid w:val="00883AD2"/>
    <w:rsid w:val="008879BA"/>
    <w:rsid w:val="008956A2"/>
    <w:rsid w:val="008C63A1"/>
    <w:rsid w:val="008C7B88"/>
    <w:rsid w:val="008C7F5F"/>
    <w:rsid w:val="008D4AD8"/>
    <w:rsid w:val="008E0184"/>
    <w:rsid w:val="008F3531"/>
    <w:rsid w:val="0090660B"/>
    <w:rsid w:val="00916C6B"/>
    <w:rsid w:val="009323DA"/>
    <w:rsid w:val="00946910"/>
    <w:rsid w:val="009513F3"/>
    <w:rsid w:val="00955329"/>
    <w:rsid w:val="009648D9"/>
    <w:rsid w:val="00974A56"/>
    <w:rsid w:val="009820D9"/>
    <w:rsid w:val="00987179"/>
    <w:rsid w:val="00987AA5"/>
    <w:rsid w:val="00990608"/>
    <w:rsid w:val="009936D5"/>
    <w:rsid w:val="009969EE"/>
    <w:rsid w:val="009A78B6"/>
    <w:rsid w:val="009B1FE3"/>
    <w:rsid w:val="009D4294"/>
    <w:rsid w:val="009E2C75"/>
    <w:rsid w:val="009F0017"/>
    <w:rsid w:val="009F09BB"/>
    <w:rsid w:val="009F2B34"/>
    <w:rsid w:val="009F2EFB"/>
    <w:rsid w:val="009F4287"/>
    <w:rsid w:val="00A04172"/>
    <w:rsid w:val="00A12708"/>
    <w:rsid w:val="00A20F23"/>
    <w:rsid w:val="00A25FF0"/>
    <w:rsid w:val="00A3346C"/>
    <w:rsid w:val="00A34D0B"/>
    <w:rsid w:val="00A43748"/>
    <w:rsid w:val="00A47542"/>
    <w:rsid w:val="00A50B50"/>
    <w:rsid w:val="00A70696"/>
    <w:rsid w:val="00A80C1F"/>
    <w:rsid w:val="00A85E87"/>
    <w:rsid w:val="00A9410A"/>
    <w:rsid w:val="00A97E1C"/>
    <w:rsid w:val="00AB585D"/>
    <w:rsid w:val="00AC35D9"/>
    <w:rsid w:val="00AC47D0"/>
    <w:rsid w:val="00AC5BA1"/>
    <w:rsid w:val="00AD3C35"/>
    <w:rsid w:val="00AD6F9B"/>
    <w:rsid w:val="00AE07EB"/>
    <w:rsid w:val="00B15B08"/>
    <w:rsid w:val="00B15B22"/>
    <w:rsid w:val="00B231EF"/>
    <w:rsid w:val="00B23D95"/>
    <w:rsid w:val="00B308F5"/>
    <w:rsid w:val="00B42742"/>
    <w:rsid w:val="00B50EA0"/>
    <w:rsid w:val="00B62D8E"/>
    <w:rsid w:val="00B67627"/>
    <w:rsid w:val="00B71D05"/>
    <w:rsid w:val="00B77132"/>
    <w:rsid w:val="00B87BC4"/>
    <w:rsid w:val="00B961D3"/>
    <w:rsid w:val="00BA2139"/>
    <w:rsid w:val="00BA2825"/>
    <w:rsid w:val="00BC224D"/>
    <w:rsid w:val="00BD6156"/>
    <w:rsid w:val="00BF192D"/>
    <w:rsid w:val="00BF5498"/>
    <w:rsid w:val="00BF682C"/>
    <w:rsid w:val="00C07CFE"/>
    <w:rsid w:val="00C11550"/>
    <w:rsid w:val="00C1266F"/>
    <w:rsid w:val="00C13BAF"/>
    <w:rsid w:val="00C14F34"/>
    <w:rsid w:val="00C20466"/>
    <w:rsid w:val="00C32ABD"/>
    <w:rsid w:val="00C54142"/>
    <w:rsid w:val="00C54FE0"/>
    <w:rsid w:val="00C5627D"/>
    <w:rsid w:val="00C62085"/>
    <w:rsid w:val="00C63EF1"/>
    <w:rsid w:val="00C672F1"/>
    <w:rsid w:val="00C8198A"/>
    <w:rsid w:val="00C96712"/>
    <w:rsid w:val="00CA3FE7"/>
    <w:rsid w:val="00CA5B73"/>
    <w:rsid w:val="00CB0B97"/>
    <w:rsid w:val="00CB5FD2"/>
    <w:rsid w:val="00CC3EB4"/>
    <w:rsid w:val="00CE63B7"/>
    <w:rsid w:val="00CE7FED"/>
    <w:rsid w:val="00CF021A"/>
    <w:rsid w:val="00CF3180"/>
    <w:rsid w:val="00D00416"/>
    <w:rsid w:val="00D07E9E"/>
    <w:rsid w:val="00D1035A"/>
    <w:rsid w:val="00D35A2F"/>
    <w:rsid w:val="00D504FB"/>
    <w:rsid w:val="00D664E9"/>
    <w:rsid w:val="00D76F32"/>
    <w:rsid w:val="00DA021F"/>
    <w:rsid w:val="00DC0A5A"/>
    <w:rsid w:val="00DD731E"/>
    <w:rsid w:val="00DE3FB6"/>
    <w:rsid w:val="00DF21DE"/>
    <w:rsid w:val="00E01ED9"/>
    <w:rsid w:val="00E22C5D"/>
    <w:rsid w:val="00E4176C"/>
    <w:rsid w:val="00E51B30"/>
    <w:rsid w:val="00E57669"/>
    <w:rsid w:val="00E60BAC"/>
    <w:rsid w:val="00E66DC2"/>
    <w:rsid w:val="00E85373"/>
    <w:rsid w:val="00E91EEE"/>
    <w:rsid w:val="00EA1066"/>
    <w:rsid w:val="00EB0F15"/>
    <w:rsid w:val="00EB1247"/>
    <w:rsid w:val="00EC3B82"/>
    <w:rsid w:val="00EE1700"/>
    <w:rsid w:val="00EE2B66"/>
    <w:rsid w:val="00EF05BA"/>
    <w:rsid w:val="00F34D98"/>
    <w:rsid w:val="00F34F1F"/>
    <w:rsid w:val="00F475A6"/>
    <w:rsid w:val="00F537AA"/>
    <w:rsid w:val="00F53E15"/>
    <w:rsid w:val="00F61B6F"/>
    <w:rsid w:val="00F85932"/>
    <w:rsid w:val="00F95509"/>
    <w:rsid w:val="00FB6149"/>
    <w:rsid w:val="00FD2C3B"/>
    <w:rsid w:val="00FE5C22"/>
    <w:rsid w:val="00FE7A46"/>
    <w:rsid w:val="00FF002B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679C7"/>
  <w15:chartTrackingRefBased/>
  <w15:docId w15:val="{14BE428A-AFC0-4A46-8932-79B3F4A8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788"/>
    </w:pPr>
  </w:style>
  <w:style w:type="paragraph" w:styleId="BodyText2">
    <w:name w:val="Body Text 2"/>
    <w:basedOn w:val="Normal"/>
    <w:pPr>
      <w:spacing w:line="240" w:lineRule="auto"/>
      <w:ind w:left="288"/>
    </w:pPr>
  </w:style>
  <w:style w:type="paragraph" w:styleId="BalloonText">
    <w:name w:val="Balloon Text"/>
    <w:basedOn w:val="Normal"/>
    <w:link w:val="BalloonTextChar"/>
    <w:rsid w:val="00853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24D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Hyperlink">
    <w:name w:val="Hyperlink"/>
    <w:rsid w:val="007053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0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side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s\OneDrive\Documents\Woodside\Woodside%20Blanks\Woodside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C14F-31BE-4E2E-A6C8-1903798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Woodside Agenda Template</Template>
  <TotalTime>207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1897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mailto:Woodsideparishcouncil@outlook.com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Michael McCabe</dc:creator>
  <cp:keywords/>
  <dc:description/>
  <cp:lastModifiedBy>Michael McCabe</cp:lastModifiedBy>
  <cp:revision>17</cp:revision>
  <cp:lastPrinted>2021-08-16T15:26:00Z</cp:lastPrinted>
  <dcterms:created xsi:type="dcterms:W3CDTF">2025-01-08T14:18:00Z</dcterms:created>
  <dcterms:modified xsi:type="dcterms:W3CDTF">2025-01-13T15:24:00Z</dcterms:modified>
</cp:coreProperties>
</file>